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10C33" w14:textId="2E268869" w:rsidR="005169B4" w:rsidRDefault="00CC0308" w:rsidP="003D4488">
      <w:pPr>
        <w:spacing w:before="100"/>
        <w:ind w:right="-30"/>
        <w:jc w:val="center"/>
        <w:rPr>
          <w:rFonts w:ascii="Playfair Display" w:hAnsi="Playfair Display" w:cs="Times New Roman"/>
          <w:b/>
          <w:bCs/>
          <w:color w:val="38761D"/>
          <w:sz w:val="72"/>
          <w:szCs w:val="72"/>
          <w:lang w:val="en-CA"/>
        </w:rPr>
      </w:pPr>
      <w:r>
        <w:rPr>
          <w:rFonts w:ascii="Playfair Display" w:hAnsi="Playfair Display" w:cs="Times New Roman"/>
          <w:b/>
          <w:bCs/>
          <w:noProof/>
          <w:color w:val="38761D"/>
          <w:sz w:val="72"/>
          <w:szCs w:val="72"/>
        </w:rPr>
        <w:drawing>
          <wp:inline distT="0" distB="0" distL="0" distR="0" wp14:anchorId="525CDBC1" wp14:editId="4F674A29">
            <wp:extent cx="3086100" cy="994410"/>
            <wp:effectExtent l="0" t="0" r="1270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11-06 at 5.23.07 P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994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3E2426" w14:textId="6DBC1A68" w:rsidR="00A10EBF" w:rsidRDefault="00A10EBF" w:rsidP="003D4488">
      <w:pPr>
        <w:spacing w:before="100"/>
        <w:ind w:right="-30"/>
        <w:jc w:val="center"/>
        <w:rPr>
          <w:rFonts w:ascii="Playfair Display" w:hAnsi="Playfair Display" w:cs="Times New Roman"/>
          <w:b/>
          <w:bCs/>
          <w:color w:val="38761D"/>
          <w:sz w:val="40"/>
          <w:szCs w:val="40"/>
          <w:lang w:val="en-CA"/>
        </w:rPr>
      </w:pPr>
      <w:r>
        <w:rPr>
          <w:rFonts w:ascii="Playfair Display" w:hAnsi="Playfair Display" w:cs="Times New Roman"/>
          <w:b/>
          <w:bCs/>
          <w:color w:val="38761D"/>
          <w:sz w:val="40"/>
          <w:szCs w:val="40"/>
          <w:lang w:val="en-CA"/>
        </w:rPr>
        <w:t xml:space="preserve">JDF Lacrosse Association </w:t>
      </w:r>
    </w:p>
    <w:p w14:paraId="0C6B7D53" w14:textId="644DFDF1" w:rsidR="00A10EBF" w:rsidRPr="003D4488" w:rsidRDefault="003D4488" w:rsidP="00A10EBF">
      <w:pPr>
        <w:spacing w:before="100"/>
        <w:ind w:right="-30"/>
        <w:jc w:val="center"/>
        <w:rPr>
          <w:rFonts w:ascii="Playfair Display" w:hAnsi="Playfair Display" w:cs="Times New Roman"/>
          <w:b/>
          <w:bCs/>
          <w:color w:val="38761D"/>
          <w:sz w:val="40"/>
          <w:szCs w:val="40"/>
          <w:lang w:val="en-CA"/>
        </w:rPr>
      </w:pPr>
      <w:r>
        <w:rPr>
          <w:rFonts w:ascii="Playfair Display" w:hAnsi="Playfair Display" w:cs="Times New Roman"/>
          <w:b/>
          <w:bCs/>
          <w:color w:val="38761D"/>
          <w:sz w:val="40"/>
          <w:szCs w:val="40"/>
          <w:lang w:val="en-CA"/>
        </w:rPr>
        <w:t>2025 AGM Agenda</w:t>
      </w:r>
    </w:p>
    <w:p w14:paraId="1C785DF9" w14:textId="602A00EA" w:rsidR="00974C72" w:rsidRDefault="00DC6384" w:rsidP="00974C72">
      <w:pPr>
        <w:spacing w:before="200" w:after="360"/>
        <w:ind w:right="-28"/>
        <w:jc w:val="center"/>
        <w:rPr>
          <w:rFonts w:ascii="Lato" w:hAnsi="Lato" w:cs="Times New Roman"/>
          <w:b/>
          <w:bCs/>
          <w:color w:val="000000"/>
        </w:rPr>
      </w:pPr>
      <w:r>
        <w:rPr>
          <w:rFonts w:ascii="Lato" w:hAnsi="Lato" w:cs="Times New Roman"/>
          <w:b/>
          <w:bCs/>
          <w:color w:val="000000"/>
          <w:lang w:val="en-CA"/>
        </w:rPr>
        <w:t xml:space="preserve">Sunday, </w:t>
      </w:r>
      <w:r w:rsidR="003701D4">
        <w:rPr>
          <w:rFonts w:ascii="Lato" w:hAnsi="Lato" w:cs="Times New Roman"/>
          <w:b/>
          <w:bCs/>
          <w:color w:val="000000"/>
          <w:lang w:val="en-CA"/>
        </w:rPr>
        <w:t xml:space="preserve">November </w:t>
      </w:r>
      <w:r w:rsidR="002F0B42">
        <w:rPr>
          <w:rFonts w:ascii="Lato" w:hAnsi="Lato" w:cs="Times New Roman"/>
          <w:b/>
          <w:bCs/>
          <w:color w:val="000000"/>
          <w:lang w:val="en-CA"/>
        </w:rPr>
        <w:t>23</w:t>
      </w:r>
      <w:r w:rsidR="002F0B42" w:rsidRPr="002F0B42">
        <w:rPr>
          <w:rFonts w:ascii="Lato" w:hAnsi="Lato" w:cs="Times New Roman"/>
          <w:b/>
          <w:bCs/>
          <w:color w:val="000000"/>
          <w:vertAlign w:val="superscript"/>
          <w:lang w:val="en-CA"/>
        </w:rPr>
        <w:t>rd</w:t>
      </w:r>
      <w:r w:rsidR="002F0B42">
        <w:rPr>
          <w:rFonts w:ascii="Lato" w:hAnsi="Lato" w:cs="Times New Roman"/>
          <w:b/>
          <w:bCs/>
          <w:color w:val="000000"/>
          <w:lang w:val="en-CA"/>
        </w:rPr>
        <w:t xml:space="preserve"> </w:t>
      </w:r>
      <w:r w:rsidR="00C34BF3">
        <w:rPr>
          <w:rFonts w:ascii="Lato" w:hAnsi="Lato" w:cs="Times New Roman"/>
          <w:b/>
          <w:bCs/>
          <w:color w:val="000000"/>
          <w:lang w:val="en-CA"/>
        </w:rPr>
        <w:t xml:space="preserve">– </w:t>
      </w:r>
      <w:r w:rsidR="002F0B42">
        <w:rPr>
          <w:rFonts w:ascii="Lato" w:hAnsi="Lato" w:cs="Times New Roman"/>
          <w:b/>
          <w:bCs/>
          <w:color w:val="000000"/>
          <w:lang w:val="en-CA"/>
        </w:rPr>
        <w:t>4</w:t>
      </w:r>
      <w:r w:rsidR="00B32532">
        <w:rPr>
          <w:rFonts w:ascii="Lato" w:hAnsi="Lato" w:cs="Times New Roman"/>
          <w:b/>
          <w:bCs/>
          <w:color w:val="000000"/>
          <w:lang w:val="en-CA"/>
        </w:rPr>
        <w:t>:</w:t>
      </w:r>
      <w:r w:rsidR="0062021F">
        <w:rPr>
          <w:rFonts w:ascii="Lato" w:hAnsi="Lato" w:cs="Times New Roman"/>
          <w:b/>
          <w:bCs/>
          <w:color w:val="000000"/>
          <w:lang w:val="en-CA"/>
        </w:rPr>
        <w:t>00</w:t>
      </w:r>
      <w:r w:rsidR="00C34BF3">
        <w:rPr>
          <w:rFonts w:ascii="Lato" w:hAnsi="Lato" w:cs="Times New Roman"/>
          <w:b/>
          <w:bCs/>
          <w:color w:val="000000"/>
          <w:lang w:val="en-CA"/>
        </w:rPr>
        <w:t xml:space="preserve"> </w:t>
      </w:r>
      <w:r w:rsidR="002B17FF">
        <w:rPr>
          <w:rFonts w:ascii="Lato" w:hAnsi="Lato" w:cs="Times New Roman"/>
          <w:b/>
          <w:bCs/>
          <w:color w:val="000000"/>
          <w:lang w:val="en-CA"/>
        </w:rPr>
        <w:t xml:space="preserve">pm </w:t>
      </w:r>
      <w:r w:rsidR="00974C72">
        <w:rPr>
          <w:rFonts w:ascii="Lato" w:hAnsi="Lato" w:cs="Times New Roman"/>
          <w:b/>
          <w:bCs/>
          <w:color w:val="000000"/>
        </w:rPr>
        <w:t>@</w:t>
      </w:r>
      <w:r w:rsidR="00A708FA">
        <w:rPr>
          <w:rFonts w:ascii="Lato" w:hAnsi="Lato" w:cs="Times New Roman"/>
          <w:b/>
          <w:bCs/>
          <w:color w:val="000000"/>
        </w:rPr>
        <w:t xml:space="preserve"> </w:t>
      </w:r>
      <w:r w:rsidR="003701D4">
        <w:rPr>
          <w:rFonts w:ascii="Lato" w:hAnsi="Lato" w:cs="Times New Roman"/>
          <w:b/>
          <w:bCs/>
          <w:color w:val="000000"/>
        </w:rPr>
        <w:t>Royal Bay Secondary School</w:t>
      </w:r>
    </w:p>
    <w:p w14:paraId="108F76FF" w14:textId="04D93950" w:rsidR="005169B4" w:rsidRPr="00966538" w:rsidRDefault="005169B4" w:rsidP="00974C72">
      <w:pPr>
        <w:spacing w:before="200" w:after="360"/>
        <w:ind w:right="-28"/>
        <w:rPr>
          <w:rFonts w:ascii="Times" w:eastAsia="Times New Roman" w:hAnsi="Times" w:cs="Times New Roman"/>
          <w:bCs/>
          <w:color w:val="000000" w:themeColor="text1"/>
          <w:kern w:val="36"/>
          <w:sz w:val="22"/>
          <w:szCs w:val="22"/>
          <w:lang w:val="en-CA"/>
        </w:rPr>
      </w:pPr>
      <w:r w:rsidRPr="007978BD">
        <w:rPr>
          <w:rFonts w:ascii="Playfair Display" w:eastAsia="Times New Roman" w:hAnsi="Playfair Display" w:cs="Times New Roman"/>
          <w:bCs/>
          <w:color w:val="000000" w:themeColor="text1"/>
          <w:kern w:val="36"/>
          <w:sz w:val="22"/>
          <w:szCs w:val="22"/>
          <w:lang w:val="en-CA"/>
        </w:rPr>
        <w:t>Meeting called to order</w:t>
      </w:r>
      <w:r w:rsidR="005F351B">
        <w:rPr>
          <w:rFonts w:ascii="Playfair Display" w:eastAsia="Times New Roman" w:hAnsi="Playfair Display" w:cs="Times New Roman"/>
          <w:bCs/>
          <w:color w:val="000000" w:themeColor="text1"/>
          <w:kern w:val="36"/>
          <w:sz w:val="22"/>
          <w:szCs w:val="22"/>
          <w:lang w:val="en-CA"/>
        </w:rPr>
        <w:t xml:space="preserve"> </w:t>
      </w:r>
    </w:p>
    <w:p w14:paraId="6AD4C064" w14:textId="48431618" w:rsidR="005D2A11" w:rsidRPr="005D2A11" w:rsidRDefault="00966538" w:rsidP="005D2A11">
      <w:pPr>
        <w:pStyle w:val="ListParagraph"/>
        <w:numPr>
          <w:ilvl w:val="0"/>
          <w:numId w:val="8"/>
        </w:numPr>
        <w:spacing w:before="240" w:line="360" w:lineRule="auto"/>
        <w:ind w:right="-28"/>
        <w:outlineLvl w:val="0"/>
        <w:rPr>
          <w:rFonts w:ascii="Playfair Display" w:eastAsia="Times New Roman" w:hAnsi="Playfair Display" w:cs="Times New Roman"/>
          <w:bCs/>
          <w:color w:val="000000" w:themeColor="text1"/>
          <w:kern w:val="36"/>
          <w:sz w:val="22"/>
          <w:szCs w:val="22"/>
          <w:lang w:val="en-CA"/>
        </w:rPr>
      </w:pPr>
      <w:r w:rsidRPr="007978BD">
        <w:rPr>
          <w:rFonts w:ascii="Playfair Display" w:eastAsia="Times New Roman" w:hAnsi="Playfair Display" w:cs="Times New Roman"/>
          <w:bCs/>
          <w:color w:val="000000" w:themeColor="text1"/>
          <w:kern w:val="36"/>
          <w:sz w:val="22"/>
          <w:szCs w:val="22"/>
          <w:lang w:val="en-CA"/>
        </w:rPr>
        <w:t xml:space="preserve">Introduction of Executive Members by </w:t>
      </w:r>
      <w:r w:rsidR="00174E84">
        <w:rPr>
          <w:rFonts w:ascii="Playfair Display" w:eastAsia="Times New Roman" w:hAnsi="Playfair Display" w:cs="Times New Roman"/>
          <w:bCs/>
          <w:color w:val="000000" w:themeColor="text1"/>
          <w:kern w:val="36"/>
          <w:sz w:val="22"/>
          <w:szCs w:val="22"/>
          <w:lang w:val="en-CA"/>
        </w:rPr>
        <w:t xml:space="preserve">Interim </w:t>
      </w:r>
      <w:r w:rsidRPr="007978BD">
        <w:rPr>
          <w:rFonts w:ascii="Playfair Display" w:eastAsia="Times New Roman" w:hAnsi="Playfair Display" w:cs="Times New Roman"/>
          <w:bCs/>
          <w:color w:val="000000" w:themeColor="text1"/>
          <w:kern w:val="36"/>
          <w:sz w:val="22"/>
          <w:szCs w:val="22"/>
          <w:lang w:val="en-CA"/>
        </w:rPr>
        <w:t xml:space="preserve">President, </w:t>
      </w:r>
      <w:r w:rsidR="001C422F">
        <w:rPr>
          <w:rFonts w:ascii="Playfair Display" w:eastAsia="Times New Roman" w:hAnsi="Playfair Display" w:cs="Times New Roman"/>
          <w:bCs/>
          <w:color w:val="000000" w:themeColor="text1"/>
          <w:kern w:val="36"/>
          <w:sz w:val="22"/>
          <w:szCs w:val="22"/>
          <w:lang w:val="en-CA"/>
        </w:rPr>
        <w:t xml:space="preserve">Kyla </w:t>
      </w:r>
      <w:proofErr w:type="spellStart"/>
      <w:r w:rsidR="001C422F">
        <w:rPr>
          <w:rFonts w:ascii="Playfair Display" w:eastAsia="Times New Roman" w:hAnsi="Playfair Display" w:cs="Times New Roman"/>
          <w:bCs/>
          <w:color w:val="000000" w:themeColor="text1"/>
          <w:kern w:val="36"/>
          <w:sz w:val="22"/>
          <w:szCs w:val="22"/>
          <w:lang w:val="en-CA"/>
        </w:rPr>
        <w:t>Pedlow</w:t>
      </w:r>
      <w:proofErr w:type="spellEnd"/>
    </w:p>
    <w:p w14:paraId="7EE5BF86" w14:textId="77777777" w:rsidR="005169B4" w:rsidRPr="00DF1448" w:rsidRDefault="005169B4" w:rsidP="009C32BB">
      <w:pPr>
        <w:pStyle w:val="ListParagraph"/>
        <w:numPr>
          <w:ilvl w:val="0"/>
          <w:numId w:val="8"/>
        </w:numPr>
        <w:spacing w:before="240" w:line="360" w:lineRule="auto"/>
        <w:ind w:right="-28"/>
        <w:outlineLvl w:val="0"/>
        <w:rPr>
          <w:rFonts w:ascii="Times" w:eastAsia="Times New Roman" w:hAnsi="Times" w:cs="Times New Roman"/>
          <w:bCs/>
          <w:color w:val="FF0000"/>
          <w:kern w:val="36"/>
          <w:sz w:val="22"/>
          <w:szCs w:val="22"/>
          <w:lang w:val="en-CA"/>
        </w:rPr>
      </w:pPr>
      <w:r w:rsidRPr="007978BD">
        <w:rPr>
          <w:rFonts w:ascii="Playfair Display" w:eastAsia="Times New Roman" w:hAnsi="Playfair Display" w:cs="Times New Roman"/>
          <w:bCs/>
          <w:color w:val="000000" w:themeColor="text1"/>
          <w:kern w:val="36"/>
          <w:sz w:val="22"/>
          <w:szCs w:val="22"/>
          <w:lang w:val="en-CA"/>
        </w:rPr>
        <w:t>A</w:t>
      </w:r>
      <w:r w:rsidR="004E2DA5">
        <w:rPr>
          <w:rFonts w:ascii="Playfair Display" w:eastAsia="Times New Roman" w:hAnsi="Playfair Display" w:cs="Times New Roman"/>
          <w:bCs/>
          <w:color w:val="000000" w:themeColor="text1"/>
          <w:kern w:val="36"/>
          <w:sz w:val="22"/>
          <w:szCs w:val="22"/>
          <w:lang w:val="en-CA"/>
        </w:rPr>
        <w:t>pproval</w:t>
      </w:r>
      <w:r w:rsidRPr="007978BD">
        <w:rPr>
          <w:rFonts w:ascii="Playfair Display" w:eastAsia="Times New Roman" w:hAnsi="Playfair Display" w:cs="Times New Roman"/>
          <w:bCs/>
          <w:color w:val="000000" w:themeColor="text1"/>
          <w:kern w:val="36"/>
          <w:sz w:val="22"/>
          <w:szCs w:val="22"/>
          <w:lang w:val="en-CA"/>
        </w:rPr>
        <w:t xml:space="preserve"> of Agenda</w:t>
      </w:r>
      <w:r w:rsidR="00C27BC8">
        <w:rPr>
          <w:rFonts w:ascii="Playfair Display" w:eastAsia="Times New Roman" w:hAnsi="Playfair Display" w:cs="Times New Roman"/>
          <w:bCs/>
          <w:color w:val="000000" w:themeColor="text1"/>
          <w:kern w:val="36"/>
          <w:sz w:val="22"/>
          <w:szCs w:val="22"/>
          <w:lang w:val="en-CA"/>
        </w:rPr>
        <w:t xml:space="preserve"> </w:t>
      </w:r>
    </w:p>
    <w:p w14:paraId="4EF179FB" w14:textId="1ADF375F" w:rsidR="005169B4" w:rsidRDefault="005169B4" w:rsidP="009C32BB">
      <w:pPr>
        <w:pStyle w:val="ListParagraph"/>
        <w:numPr>
          <w:ilvl w:val="0"/>
          <w:numId w:val="8"/>
        </w:numPr>
        <w:spacing w:before="240" w:line="360" w:lineRule="auto"/>
        <w:ind w:right="-28"/>
        <w:outlineLvl w:val="0"/>
        <w:rPr>
          <w:rFonts w:ascii="Playfair Display" w:eastAsia="Times New Roman" w:hAnsi="Playfair Display" w:cs="Times New Roman"/>
          <w:bCs/>
          <w:color w:val="000000" w:themeColor="text1"/>
          <w:kern w:val="36"/>
          <w:sz w:val="22"/>
          <w:szCs w:val="22"/>
          <w:lang w:val="en-CA"/>
        </w:rPr>
      </w:pPr>
      <w:r w:rsidRPr="007978BD">
        <w:rPr>
          <w:rFonts w:ascii="Playfair Display" w:eastAsia="Times New Roman" w:hAnsi="Playfair Display" w:cs="Times New Roman"/>
          <w:bCs/>
          <w:color w:val="000000" w:themeColor="text1"/>
          <w:kern w:val="36"/>
          <w:sz w:val="22"/>
          <w:szCs w:val="22"/>
          <w:lang w:val="en-CA"/>
        </w:rPr>
        <w:t>A</w:t>
      </w:r>
      <w:r w:rsidR="00966538">
        <w:rPr>
          <w:rFonts w:ascii="Playfair Display" w:eastAsia="Times New Roman" w:hAnsi="Playfair Display" w:cs="Times New Roman"/>
          <w:bCs/>
          <w:color w:val="000000" w:themeColor="text1"/>
          <w:kern w:val="36"/>
          <w:sz w:val="22"/>
          <w:szCs w:val="22"/>
          <w:lang w:val="en-CA"/>
        </w:rPr>
        <w:t>pproval</w:t>
      </w:r>
      <w:r w:rsidRPr="007978BD">
        <w:rPr>
          <w:rFonts w:ascii="Playfair Display" w:eastAsia="Times New Roman" w:hAnsi="Playfair Display" w:cs="Times New Roman"/>
          <w:bCs/>
          <w:color w:val="000000" w:themeColor="text1"/>
          <w:kern w:val="36"/>
          <w:sz w:val="22"/>
          <w:szCs w:val="22"/>
          <w:lang w:val="en-CA"/>
        </w:rPr>
        <w:t xml:space="preserve"> of </w:t>
      </w:r>
      <w:r w:rsidR="0062021F">
        <w:rPr>
          <w:rFonts w:ascii="Playfair Display" w:eastAsia="Times New Roman" w:hAnsi="Playfair Display" w:cs="Times New Roman"/>
          <w:bCs/>
          <w:color w:val="000000" w:themeColor="text1"/>
          <w:kern w:val="36"/>
          <w:sz w:val="22"/>
          <w:szCs w:val="22"/>
          <w:lang w:val="en-CA"/>
        </w:rPr>
        <w:t>November</w:t>
      </w:r>
      <w:r w:rsidR="00A708FA">
        <w:rPr>
          <w:rFonts w:ascii="Playfair Display" w:eastAsia="Times New Roman" w:hAnsi="Playfair Display" w:cs="Times New Roman"/>
          <w:bCs/>
          <w:color w:val="000000" w:themeColor="text1"/>
          <w:kern w:val="36"/>
          <w:sz w:val="22"/>
          <w:szCs w:val="22"/>
          <w:lang w:val="en-CA"/>
        </w:rPr>
        <w:t xml:space="preserve"> 202</w:t>
      </w:r>
      <w:r w:rsidR="001C422F">
        <w:rPr>
          <w:rFonts w:ascii="Playfair Display" w:eastAsia="Times New Roman" w:hAnsi="Playfair Display" w:cs="Times New Roman"/>
          <w:bCs/>
          <w:color w:val="000000" w:themeColor="text1"/>
          <w:kern w:val="36"/>
          <w:sz w:val="22"/>
          <w:szCs w:val="22"/>
          <w:lang w:val="en-CA"/>
        </w:rPr>
        <w:t xml:space="preserve">4 </w:t>
      </w:r>
      <w:r w:rsidR="00E070F5">
        <w:rPr>
          <w:rFonts w:ascii="Playfair Display" w:eastAsia="Times New Roman" w:hAnsi="Playfair Display" w:cs="Times New Roman"/>
          <w:bCs/>
          <w:color w:val="000000" w:themeColor="text1"/>
          <w:kern w:val="36"/>
          <w:sz w:val="22"/>
          <w:szCs w:val="22"/>
          <w:lang w:val="en-CA"/>
        </w:rPr>
        <w:t xml:space="preserve">Annual General Meeting </w:t>
      </w:r>
      <w:r w:rsidRPr="007978BD">
        <w:rPr>
          <w:rFonts w:ascii="Playfair Display" w:eastAsia="Times New Roman" w:hAnsi="Playfair Display" w:cs="Times New Roman"/>
          <w:bCs/>
          <w:color w:val="000000" w:themeColor="text1"/>
          <w:kern w:val="36"/>
          <w:sz w:val="22"/>
          <w:szCs w:val="22"/>
          <w:lang w:val="en-CA"/>
        </w:rPr>
        <w:t>Minutes</w:t>
      </w:r>
      <w:r w:rsidR="00C27BC8">
        <w:rPr>
          <w:rFonts w:ascii="Playfair Display" w:eastAsia="Times New Roman" w:hAnsi="Playfair Display" w:cs="Times New Roman"/>
          <w:bCs/>
          <w:color w:val="000000" w:themeColor="text1"/>
          <w:kern w:val="36"/>
          <w:sz w:val="22"/>
          <w:szCs w:val="22"/>
          <w:lang w:val="en-CA"/>
        </w:rPr>
        <w:t xml:space="preserve"> </w:t>
      </w:r>
    </w:p>
    <w:p w14:paraId="20E1673B" w14:textId="653830B4" w:rsidR="00B31A3F" w:rsidRPr="00C21068" w:rsidRDefault="0016593F" w:rsidP="00C34BF3">
      <w:pPr>
        <w:pStyle w:val="ListParagraph"/>
        <w:numPr>
          <w:ilvl w:val="0"/>
          <w:numId w:val="8"/>
        </w:numPr>
        <w:spacing w:before="240" w:line="360" w:lineRule="auto"/>
        <w:ind w:right="-28"/>
        <w:outlineLvl w:val="0"/>
        <w:rPr>
          <w:rFonts w:ascii="Playfair Display" w:eastAsia="Times New Roman" w:hAnsi="Playfair Display" w:cs="Times New Roman"/>
          <w:bCs/>
          <w:color w:val="000000" w:themeColor="text1"/>
          <w:kern w:val="36"/>
          <w:sz w:val="22"/>
          <w:szCs w:val="22"/>
          <w:lang w:val="en-CA"/>
        </w:rPr>
      </w:pPr>
      <w:r w:rsidRPr="00C21068">
        <w:rPr>
          <w:rFonts w:ascii="Playfair Display" w:eastAsia="Times New Roman" w:hAnsi="Playfair Display" w:cs="Times New Roman"/>
          <w:bCs/>
          <w:color w:val="000000" w:themeColor="text1"/>
          <w:kern w:val="36"/>
          <w:sz w:val="22"/>
          <w:szCs w:val="22"/>
          <w:lang w:val="en-CA"/>
        </w:rPr>
        <w:t>A</w:t>
      </w:r>
      <w:r w:rsidR="00194CF2">
        <w:rPr>
          <w:rFonts w:ascii="Playfair Display" w:eastAsia="Times New Roman" w:hAnsi="Playfair Display" w:cs="Times New Roman"/>
          <w:bCs/>
          <w:color w:val="000000" w:themeColor="text1"/>
          <w:kern w:val="36"/>
          <w:sz w:val="22"/>
          <w:szCs w:val="22"/>
          <w:lang w:val="en-CA"/>
        </w:rPr>
        <w:t>cceptance</w:t>
      </w:r>
      <w:r w:rsidRPr="00C21068">
        <w:rPr>
          <w:rFonts w:ascii="Playfair Display" w:eastAsia="Times New Roman" w:hAnsi="Playfair Display" w:cs="Times New Roman"/>
          <w:bCs/>
          <w:color w:val="000000" w:themeColor="text1"/>
          <w:kern w:val="36"/>
          <w:sz w:val="22"/>
          <w:szCs w:val="22"/>
          <w:lang w:val="en-CA"/>
        </w:rPr>
        <w:t xml:space="preserve"> of </w:t>
      </w:r>
      <w:r w:rsidR="00C34BF3">
        <w:rPr>
          <w:rFonts w:ascii="Playfair Display" w:eastAsia="Times New Roman" w:hAnsi="Playfair Display" w:cs="Times New Roman"/>
          <w:bCs/>
          <w:color w:val="000000" w:themeColor="text1"/>
          <w:kern w:val="36"/>
          <w:sz w:val="22"/>
          <w:szCs w:val="22"/>
          <w:lang w:val="en-CA"/>
        </w:rPr>
        <w:t>20</w:t>
      </w:r>
      <w:r w:rsidR="00B32532">
        <w:rPr>
          <w:rFonts w:ascii="Playfair Display" w:eastAsia="Times New Roman" w:hAnsi="Playfair Display" w:cs="Times New Roman"/>
          <w:bCs/>
          <w:color w:val="000000" w:themeColor="text1"/>
          <w:kern w:val="36"/>
          <w:sz w:val="22"/>
          <w:szCs w:val="22"/>
          <w:lang w:val="en-CA"/>
        </w:rPr>
        <w:t>2</w:t>
      </w:r>
      <w:r w:rsidR="001C422F">
        <w:rPr>
          <w:rFonts w:ascii="Playfair Display" w:eastAsia="Times New Roman" w:hAnsi="Playfair Display" w:cs="Times New Roman"/>
          <w:bCs/>
          <w:color w:val="000000" w:themeColor="text1"/>
          <w:kern w:val="36"/>
          <w:sz w:val="22"/>
          <w:szCs w:val="22"/>
          <w:lang w:val="en-CA"/>
        </w:rPr>
        <w:t>5</w:t>
      </w:r>
      <w:r w:rsidR="00B32532">
        <w:rPr>
          <w:rFonts w:ascii="Playfair Display" w:eastAsia="Times New Roman" w:hAnsi="Playfair Display" w:cs="Times New Roman"/>
          <w:bCs/>
          <w:color w:val="000000" w:themeColor="text1"/>
          <w:kern w:val="36"/>
          <w:sz w:val="22"/>
          <w:szCs w:val="22"/>
          <w:lang w:val="en-CA"/>
        </w:rPr>
        <w:t xml:space="preserve"> </w:t>
      </w:r>
      <w:r w:rsidRPr="00C21068">
        <w:rPr>
          <w:rFonts w:ascii="Playfair Display" w:eastAsia="Times New Roman" w:hAnsi="Playfair Display" w:cs="Times New Roman"/>
          <w:bCs/>
          <w:color w:val="000000" w:themeColor="text1"/>
          <w:kern w:val="36"/>
          <w:sz w:val="22"/>
          <w:szCs w:val="22"/>
          <w:lang w:val="en-CA"/>
        </w:rPr>
        <w:t>Financial Statement</w:t>
      </w:r>
      <w:r w:rsidR="00C27BC8" w:rsidRPr="00C21068">
        <w:rPr>
          <w:rFonts w:ascii="Playfair Display" w:eastAsia="Times New Roman" w:hAnsi="Playfair Display" w:cs="Times New Roman"/>
          <w:bCs/>
          <w:color w:val="000000" w:themeColor="text1"/>
          <w:kern w:val="36"/>
          <w:sz w:val="22"/>
          <w:szCs w:val="22"/>
          <w:lang w:val="en-CA"/>
        </w:rPr>
        <w:t xml:space="preserve"> </w:t>
      </w:r>
      <w:r w:rsidR="005212BC">
        <w:rPr>
          <w:rFonts w:ascii="Playfair Display" w:eastAsia="Times New Roman" w:hAnsi="Playfair Display" w:cs="Times New Roman"/>
          <w:bCs/>
          <w:color w:val="000000" w:themeColor="text1"/>
          <w:kern w:val="36"/>
          <w:sz w:val="22"/>
          <w:szCs w:val="22"/>
          <w:lang w:val="en-CA"/>
        </w:rPr>
        <w:t xml:space="preserve"> </w:t>
      </w:r>
    </w:p>
    <w:p w14:paraId="38725295" w14:textId="283F2CE2" w:rsidR="00520162" w:rsidRDefault="00675A57" w:rsidP="00CB587A">
      <w:pPr>
        <w:pStyle w:val="ListParagraph"/>
        <w:numPr>
          <w:ilvl w:val="0"/>
          <w:numId w:val="8"/>
        </w:numPr>
        <w:spacing w:before="240" w:line="360" w:lineRule="auto"/>
        <w:ind w:right="-28"/>
        <w:outlineLvl w:val="0"/>
        <w:rPr>
          <w:rFonts w:ascii="Playfair Display" w:eastAsia="Times New Roman" w:hAnsi="Playfair Display" w:cs="Times New Roman"/>
          <w:bCs/>
          <w:color w:val="000000" w:themeColor="text1"/>
          <w:kern w:val="36"/>
          <w:sz w:val="22"/>
          <w:szCs w:val="22"/>
          <w:lang w:val="en-CA"/>
        </w:rPr>
      </w:pPr>
      <w:r w:rsidRPr="007978BD">
        <w:rPr>
          <w:rFonts w:ascii="Playfair Display" w:eastAsia="Times New Roman" w:hAnsi="Playfair Display" w:cs="Times New Roman"/>
          <w:bCs/>
          <w:color w:val="000000" w:themeColor="text1"/>
          <w:kern w:val="36"/>
          <w:sz w:val="22"/>
          <w:szCs w:val="22"/>
          <w:lang w:val="en-CA"/>
        </w:rPr>
        <w:t>A</w:t>
      </w:r>
      <w:r w:rsidR="00194CF2">
        <w:rPr>
          <w:rFonts w:ascii="Playfair Display" w:eastAsia="Times New Roman" w:hAnsi="Playfair Display" w:cs="Times New Roman"/>
          <w:bCs/>
          <w:color w:val="000000" w:themeColor="text1"/>
          <w:kern w:val="36"/>
          <w:sz w:val="22"/>
          <w:szCs w:val="22"/>
          <w:lang w:val="en-CA"/>
        </w:rPr>
        <w:t>cceptance</w:t>
      </w:r>
      <w:r w:rsidR="003F0854">
        <w:rPr>
          <w:rFonts w:ascii="Playfair Display" w:eastAsia="Times New Roman" w:hAnsi="Playfair Display" w:cs="Times New Roman"/>
          <w:bCs/>
          <w:color w:val="000000" w:themeColor="text1"/>
          <w:kern w:val="36"/>
          <w:sz w:val="22"/>
          <w:szCs w:val="22"/>
          <w:lang w:val="en-CA"/>
        </w:rPr>
        <w:t xml:space="preserve"> of A</w:t>
      </w:r>
      <w:r w:rsidRPr="007978BD">
        <w:rPr>
          <w:rFonts w:ascii="Playfair Display" w:eastAsia="Times New Roman" w:hAnsi="Playfair Display" w:cs="Times New Roman"/>
          <w:bCs/>
          <w:color w:val="000000" w:themeColor="text1"/>
          <w:kern w:val="36"/>
          <w:sz w:val="22"/>
          <w:szCs w:val="22"/>
          <w:lang w:val="en-CA"/>
        </w:rPr>
        <w:t xml:space="preserve">nnual </w:t>
      </w:r>
      <w:r w:rsidR="001A0998" w:rsidRPr="007978BD">
        <w:rPr>
          <w:rFonts w:ascii="Playfair Display" w:eastAsia="Times New Roman" w:hAnsi="Playfair Display" w:cs="Times New Roman"/>
          <w:bCs/>
          <w:color w:val="000000" w:themeColor="text1"/>
          <w:kern w:val="36"/>
          <w:sz w:val="22"/>
          <w:szCs w:val="22"/>
          <w:lang w:val="en-CA"/>
        </w:rPr>
        <w:t xml:space="preserve">Reports of </w:t>
      </w:r>
      <w:r w:rsidR="00194CF2">
        <w:rPr>
          <w:rFonts w:ascii="Playfair Display" w:eastAsia="Times New Roman" w:hAnsi="Playfair Display" w:cs="Times New Roman"/>
          <w:bCs/>
          <w:color w:val="000000" w:themeColor="text1"/>
          <w:kern w:val="36"/>
          <w:sz w:val="22"/>
          <w:szCs w:val="22"/>
          <w:lang w:val="en-CA"/>
        </w:rPr>
        <w:t xml:space="preserve">Executive </w:t>
      </w:r>
      <w:r w:rsidR="001A0998" w:rsidRPr="007978BD">
        <w:rPr>
          <w:rFonts w:ascii="Playfair Display" w:eastAsia="Times New Roman" w:hAnsi="Playfair Display" w:cs="Times New Roman"/>
          <w:bCs/>
          <w:color w:val="000000" w:themeColor="text1"/>
          <w:kern w:val="36"/>
          <w:sz w:val="22"/>
          <w:szCs w:val="22"/>
          <w:lang w:val="en-CA"/>
        </w:rPr>
        <w:t>Committee Members</w:t>
      </w:r>
      <w:r w:rsidR="00AC473C" w:rsidRPr="007978BD">
        <w:rPr>
          <w:rFonts w:ascii="Playfair Display" w:eastAsia="Times New Roman" w:hAnsi="Playfair Display" w:cs="Times New Roman"/>
          <w:bCs/>
          <w:color w:val="000000" w:themeColor="text1"/>
          <w:kern w:val="36"/>
          <w:sz w:val="22"/>
          <w:szCs w:val="22"/>
          <w:lang w:val="en-CA"/>
        </w:rPr>
        <w:t xml:space="preserve"> as circulated</w:t>
      </w:r>
    </w:p>
    <w:p w14:paraId="3327E834" w14:textId="76364AED" w:rsidR="009A5D08" w:rsidRPr="009A5D08" w:rsidRDefault="009A5D08" w:rsidP="009A5D08">
      <w:pPr>
        <w:pStyle w:val="ListParagraph"/>
        <w:numPr>
          <w:ilvl w:val="0"/>
          <w:numId w:val="8"/>
        </w:numPr>
        <w:spacing w:before="240" w:line="360" w:lineRule="auto"/>
        <w:ind w:right="-28"/>
        <w:outlineLvl w:val="0"/>
        <w:rPr>
          <w:rFonts w:ascii="Playfair Display" w:eastAsia="Times New Roman" w:hAnsi="Playfair Display" w:cs="Times New Roman"/>
          <w:kern w:val="36"/>
          <w:sz w:val="22"/>
          <w:szCs w:val="22"/>
          <w:lang w:val="en-CA"/>
        </w:rPr>
      </w:pPr>
      <w:r>
        <w:rPr>
          <w:rFonts w:ascii="Playfair Display" w:eastAsia="Times New Roman" w:hAnsi="Playfair Display" w:cs="Times New Roman"/>
          <w:kern w:val="36"/>
          <w:sz w:val="22"/>
          <w:szCs w:val="22"/>
          <w:lang w:val="en-CA"/>
        </w:rPr>
        <w:t>202</w:t>
      </w:r>
      <w:r w:rsidR="001C422F">
        <w:rPr>
          <w:rFonts w:ascii="Playfair Display" w:eastAsia="Times New Roman" w:hAnsi="Playfair Display" w:cs="Times New Roman"/>
          <w:kern w:val="36"/>
          <w:sz w:val="22"/>
          <w:szCs w:val="22"/>
          <w:lang w:val="en-CA"/>
        </w:rPr>
        <w:t xml:space="preserve">5 </w:t>
      </w:r>
      <w:r>
        <w:rPr>
          <w:rFonts w:ascii="Playfair Display" w:eastAsia="Times New Roman" w:hAnsi="Playfair Display" w:cs="Times New Roman"/>
          <w:kern w:val="36"/>
          <w:sz w:val="22"/>
          <w:szCs w:val="22"/>
          <w:lang w:val="en-CA"/>
        </w:rPr>
        <w:t>Proposed amendments to the JDF Lacrosse Bylaws and Policies</w:t>
      </w:r>
    </w:p>
    <w:p w14:paraId="35571CD8" w14:textId="3563079D" w:rsidR="00A96124" w:rsidRPr="009A5D08" w:rsidRDefault="00A96124" w:rsidP="009A5D08">
      <w:pPr>
        <w:pStyle w:val="ListParagraph"/>
        <w:numPr>
          <w:ilvl w:val="0"/>
          <w:numId w:val="8"/>
        </w:numPr>
        <w:spacing w:before="240" w:line="360" w:lineRule="auto"/>
        <w:ind w:right="-28"/>
        <w:outlineLvl w:val="0"/>
        <w:rPr>
          <w:rFonts w:ascii="Playfair Display" w:eastAsia="Times New Roman" w:hAnsi="Playfair Display" w:cs="Times New Roman"/>
          <w:kern w:val="36"/>
          <w:sz w:val="22"/>
          <w:szCs w:val="22"/>
          <w:lang w:val="en-CA"/>
        </w:rPr>
      </w:pPr>
      <w:r w:rsidRPr="007978BD">
        <w:rPr>
          <w:rFonts w:ascii="Playfair Display" w:eastAsia="Times New Roman" w:hAnsi="Playfair Display" w:cs="Times New Roman"/>
          <w:bCs/>
          <w:color w:val="000000" w:themeColor="text1"/>
          <w:kern w:val="36"/>
          <w:sz w:val="22"/>
          <w:szCs w:val="22"/>
          <w:lang w:val="en-CA"/>
        </w:rPr>
        <w:t>Election of Officers</w:t>
      </w:r>
      <w:r w:rsidR="00847184">
        <w:rPr>
          <w:rFonts w:ascii="Playfair Display" w:eastAsia="Times New Roman" w:hAnsi="Playfair Display" w:cs="Times New Roman"/>
          <w:bCs/>
          <w:color w:val="000000" w:themeColor="text1"/>
          <w:kern w:val="36"/>
          <w:sz w:val="22"/>
          <w:szCs w:val="22"/>
          <w:lang w:val="en-CA"/>
        </w:rPr>
        <w:t xml:space="preserve"> </w:t>
      </w:r>
    </w:p>
    <w:p w14:paraId="05022E5E" w14:textId="599AE2F4" w:rsidR="009C32BB" w:rsidRPr="007978BD" w:rsidRDefault="009C32BB" w:rsidP="009C32BB">
      <w:pPr>
        <w:pStyle w:val="ListParagraph"/>
        <w:numPr>
          <w:ilvl w:val="0"/>
          <w:numId w:val="8"/>
        </w:numPr>
        <w:spacing w:before="240" w:line="360" w:lineRule="auto"/>
        <w:ind w:right="-28"/>
        <w:outlineLvl w:val="0"/>
        <w:rPr>
          <w:rFonts w:ascii="Playfair Display" w:eastAsia="Times New Roman" w:hAnsi="Playfair Display" w:cs="Times New Roman"/>
          <w:bCs/>
          <w:color w:val="000000" w:themeColor="text1"/>
          <w:kern w:val="36"/>
          <w:sz w:val="22"/>
          <w:szCs w:val="22"/>
          <w:lang w:val="en-CA"/>
        </w:rPr>
      </w:pPr>
      <w:r w:rsidRPr="007978BD">
        <w:rPr>
          <w:rFonts w:ascii="Playfair Display" w:eastAsia="Times New Roman" w:hAnsi="Playfair Display" w:cs="Times New Roman"/>
          <w:bCs/>
          <w:color w:val="000000" w:themeColor="text1"/>
          <w:kern w:val="36"/>
          <w:sz w:val="22"/>
          <w:szCs w:val="22"/>
          <w:lang w:val="en-CA"/>
        </w:rPr>
        <w:t>New Business</w:t>
      </w:r>
      <w:r w:rsidR="004267CF">
        <w:rPr>
          <w:rFonts w:ascii="Playfair Display" w:eastAsia="Times New Roman" w:hAnsi="Playfair Display" w:cs="Times New Roman"/>
          <w:bCs/>
          <w:color w:val="000000" w:themeColor="text1"/>
          <w:kern w:val="36"/>
          <w:sz w:val="22"/>
          <w:szCs w:val="22"/>
          <w:lang w:val="en-CA"/>
        </w:rPr>
        <w:t>- motion</w:t>
      </w:r>
    </w:p>
    <w:p w14:paraId="3ECFC680" w14:textId="03C5D50D" w:rsidR="009A5D08" w:rsidRDefault="009C32BB" w:rsidP="009A5D08">
      <w:pPr>
        <w:pStyle w:val="ListParagraph"/>
        <w:numPr>
          <w:ilvl w:val="1"/>
          <w:numId w:val="8"/>
        </w:numPr>
        <w:spacing w:before="240" w:line="360" w:lineRule="auto"/>
        <w:ind w:right="-28"/>
        <w:outlineLvl w:val="0"/>
        <w:rPr>
          <w:rFonts w:ascii="Playfair Display" w:eastAsia="Times New Roman" w:hAnsi="Playfair Display" w:cs="Times New Roman"/>
          <w:bCs/>
          <w:color w:val="000000" w:themeColor="text1"/>
          <w:kern w:val="36"/>
          <w:sz w:val="22"/>
          <w:szCs w:val="22"/>
          <w:lang w:val="en-CA"/>
        </w:rPr>
      </w:pPr>
      <w:r w:rsidRPr="007978BD">
        <w:rPr>
          <w:rFonts w:ascii="Playfair Display" w:eastAsia="Times New Roman" w:hAnsi="Playfair Display" w:cs="Times New Roman"/>
          <w:bCs/>
          <w:color w:val="000000" w:themeColor="text1"/>
          <w:kern w:val="36"/>
          <w:sz w:val="22"/>
          <w:szCs w:val="22"/>
          <w:lang w:val="en-CA"/>
        </w:rPr>
        <w:t>Free Registration Draw</w:t>
      </w:r>
      <w:r w:rsidR="00E004BD">
        <w:rPr>
          <w:rFonts w:ascii="Playfair Display" w:eastAsia="Times New Roman" w:hAnsi="Playfair Display" w:cs="Times New Roman"/>
          <w:bCs/>
          <w:color w:val="000000" w:themeColor="text1"/>
          <w:kern w:val="36"/>
          <w:sz w:val="22"/>
          <w:szCs w:val="22"/>
          <w:lang w:val="en-CA"/>
        </w:rPr>
        <w:t xml:space="preserve"> </w:t>
      </w:r>
    </w:p>
    <w:p w14:paraId="526B11A6" w14:textId="5D82D33F" w:rsidR="009A5D08" w:rsidRPr="009A5D08" w:rsidRDefault="00174E84" w:rsidP="009A5D08">
      <w:pPr>
        <w:pStyle w:val="ListParagraph"/>
        <w:numPr>
          <w:ilvl w:val="1"/>
          <w:numId w:val="8"/>
        </w:numPr>
        <w:spacing w:before="240" w:line="360" w:lineRule="auto"/>
        <w:ind w:right="-28"/>
        <w:outlineLvl w:val="0"/>
        <w:rPr>
          <w:rFonts w:ascii="Playfair Display" w:eastAsia="Times New Roman" w:hAnsi="Playfair Display" w:cs="Times New Roman"/>
          <w:bCs/>
          <w:color w:val="000000" w:themeColor="text1"/>
          <w:kern w:val="36"/>
          <w:sz w:val="22"/>
          <w:szCs w:val="22"/>
          <w:lang w:val="en-CA"/>
        </w:rPr>
      </w:pPr>
      <w:r>
        <w:rPr>
          <w:rFonts w:ascii="Playfair Display" w:eastAsia="Times New Roman" w:hAnsi="Playfair Display" w:cs="Times New Roman"/>
          <w:bCs/>
          <w:color w:val="000000" w:themeColor="text1"/>
          <w:kern w:val="36"/>
          <w:sz w:val="22"/>
          <w:szCs w:val="22"/>
          <w:lang w:val="en-CA"/>
        </w:rPr>
        <w:t>Raffle ticket fundraising Draw</w:t>
      </w:r>
    </w:p>
    <w:p w14:paraId="78D30467" w14:textId="338E1487" w:rsidR="007B447A" w:rsidRPr="009C3836" w:rsidRDefault="00691255" w:rsidP="00BE4772">
      <w:pPr>
        <w:pStyle w:val="ListParagraph"/>
        <w:numPr>
          <w:ilvl w:val="0"/>
          <w:numId w:val="8"/>
        </w:numPr>
        <w:spacing w:before="240" w:line="360" w:lineRule="auto"/>
        <w:ind w:right="-28"/>
        <w:outlineLvl w:val="0"/>
        <w:rPr>
          <w:rFonts w:ascii="Playfair Display" w:eastAsia="Times New Roman" w:hAnsi="Playfair Display" w:cs="Times New Roman"/>
          <w:bCs/>
          <w:color w:val="000000" w:themeColor="text1"/>
          <w:kern w:val="36"/>
          <w:sz w:val="22"/>
          <w:szCs w:val="22"/>
          <w:lang w:val="en-CA"/>
        </w:rPr>
      </w:pPr>
      <w:r w:rsidRPr="007978BD">
        <w:rPr>
          <w:rFonts w:ascii="Playfair Display" w:eastAsia="Times New Roman" w:hAnsi="Playfair Display" w:cs="Times New Roman"/>
          <w:bCs/>
          <w:color w:val="000000" w:themeColor="text1"/>
          <w:kern w:val="36"/>
          <w:sz w:val="22"/>
          <w:szCs w:val="22"/>
          <w:lang w:val="en-CA"/>
        </w:rPr>
        <w:t>Adjournment</w:t>
      </w:r>
    </w:p>
    <w:sectPr w:rsidR="007B447A" w:rsidRPr="009C3836" w:rsidSect="004954D1">
      <w:footerReference w:type="even" r:id="rId8"/>
      <w:pgSz w:w="12240" w:h="15840"/>
      <w:pgMar w:top="851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2BD94" w14:textId="77777777" w:rsidR="00D15FE6" w:rsidRDefault="00D15FE6" w:rsidP="005169B4">
      <w:r>
        <w:separator/>
      </w:r>
    </w:p>
  </w:endnote>
  <w:endnote w:type="continuationSeparator" w:id="0">
    <w:p w14:paraId="50BD12BE" w14:textId="77777777" w:rsidR="00D15FE6" w:rsidRDefault="00D15FE6" w:rsidP="00516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Lao MN">
    <w:altName w:val="Leelawadee UI"/>
    <w:charset w:val="00"/>
    <w:family w:val="auto"/>
    <w:pitch w:val="variable"/>
    <w:sig w:usb0="82000003" w:usb1="00002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Sylfaen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Playfair Display">
    <w:altName w:val="Calibri"/>
    <w:panose1 w:val="00000500000000000000"/>
    <w:charset w:val="00"/>
    <w:family w:val="auto"/>
    <w:pitch w:val="variable"/>
    <w:sig w:usb0="20000207" w:usb1="00000000" w:usb2="00000000" w:usb3="00000000" w:csb0="00000197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CAB5B" w14:textId="77777777" w:rsidR="009641D5" w:rsidRDefault="009641D5" w:rsidP="00524FB4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A6AE2E" w14:textId="77777777" w:rsidR="009641D5" w:rsidRDefault="009641D5" w:rsidP="005169B4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FF8FE" w14:textId="77777777" w:rsidR="00D15FE6" w:rsidRDefault="00D15FE6" w:rsidP="005169B4">
      <w:r>
        <w:separator/>
      </w:r>
    </w:p>
  </w:footnote>
  <w:footnote w:type="continuationSeparator" w:id="0">
    <w:p w14:paraId="46F85A61" w14:textId="77777777" w:rsidR="00D15FE6" w:rsidRDefault="00D15FE6" w:rsidP="005169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F1DA6"/>
    <w:multiLevelType w:val="hybridMultilevel"/>
    <w:tmpl w:val="3EFCA89A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 w15:restartNumberingAfterBreak="0">
    <w:nsid w:val="1EF85732"/>
    <w:multiLevelType w:val="multilevel"/>
    <w:tmpl w:val="E0FA9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256170"/>
    <w:multiLevelType w:val="hybridMultilevel"/>
    <w:tmpl w:val="C254B33C"/>
    <w:lvl w:ilvl="0" w:tplc="08AAA1EA">
      <w:start w:val="5"/>
      <w:numFmt w:val="bullet"/>
      <w:lvlText w:val="-"/>
      <w:lvlJc w:val="left"/>
      <w:pPr>
        <w:ind w:left="770" w:hanging="360"/>
      </w:pPr>
      <w:rPr>
        <w:rFonts w:ascii="Lao MN" w:eastAsia="Times New Roman" w:hAnsi="Lao M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388917EE"/>
    <w:multiLevelType w:val="hybridMultilevel"/>
    <w:tmpl w:val="13F630FA"/>
    <w:lvl w:ilvl="0" w:tplc="08AAA1EA">
      <w:start w:val="5"/>
      <w:numFmt w:val="bullet"/>
      <w:lvlText w:val="-"/>
      <w:lvlJc w:val="left"/>
      <w:pPr>
        <w:ind w:left="720" w:hanging="360"/>
      </w:pPr>
      <w:rPr>
        <w:rFonts w:ascii="Lao MN" w:eastAsia="Times New Roman" w:hAnsi="Lao M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0323D5"/>
    <w:multiLevelType w:val="multilevel"/>
    <w:tmpl w:val="2DD25E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B2C4039"/>
    <w:multiLevelType w:val="hybridMultilevel"/>
    <w:tmpl w:val="29724B96"/>
    <w:lvl w:ilvl="0" w:tplc="165E55A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5AF0412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8732D7"/>
    <w:multiLevelType w:val="hybridMultilevel"/>
    <w:tmpl w:val="1AD4A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CB52AF"/>
    <w:multiLevelType w:val="hybridMultilevel"/>
    <w:tmpl w:val="8278D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FC1F56"/>
    <w:multiLevelType w:val="hybridMultilevel"/>
    <w:tmpl w:val="5E100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685CE9"/>
    <w:multiLevelType w:val="hybridMultilevel"/>
    <w:tmpl w:val="5BFAD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485165">
    <w:abstractNumId w:val="1"/>
  </w:num>
  <w:num w:numId="2" w16cid:durableId="1617715754">
    <w:abstractNumId w:val="9"/>
  </w:num>
  <w:num w:numId="3" w16cid:durableId="1725370478">
    <w:abstractNumId w:val="7"/>
  </w:num>
  <w:num w:numId="4" w16cid:durableId="38893922">
    <w:abstractNumId w:val="6"/>
  </w:num>
  <w:num w:numId="5" w16cid:durableId="404107302">
    <w:abstractNumId w:val="3"/>
  </w:num>
  <w:num w:numId="6" w16cid:durableId="1017271300">
    <w:abstractNumId w:val="2"/>
  </w:num>
  <w:num w:numId="7" w16cid:durableId="1725519510">
    <w:abstractNumId w:val="8"/>
  </w:num>
  <w:num w:numId="8" w16cid:durableId="331759583">
    <w:abstractNumId w:val="5"/>
  </w:num>
  <w:num w:numId="9" w16cid:durableId="96339128">
    <w:abstractNumId w:val="0"/>
  </w:num>
  <w:num w:numId="10" w16cid:durableId="4985484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attachedTemplate r:id="rId1"/>
  <w:revisionView w:inkAnnotation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LMwtjAytDA2NzQzNrRU0lEKTi0uzszPAykwqQUA8J9yYSwAAAA="/>
  </w:docVars>
  <w:rsids>
    <w:rsidRoot w:val="00721463"/>
    <w:rsid w:val="000053B0"/>
    <w:rsid w:val="00006383"/>
    <w:rsid w:val="000066E9"/>
    <w:rsid w:val="00006C2B"/>
    <w:rsid w:val="00013A17"/>
    <w:rsid w:val="00020ACF"/>
    <w:rsid w:val="000309C6"/>
    <w:rsid w:val="000337C8"/>
    <w:rsid w:val="00040F9B"/>
    <w:rsid w:val="0005288D"/>
    <w:rsid w:val="00055060"/>
    <w:rsid w:val="000611A3"/>
    <w:rsid w:val="000716F8"/>
    <w:rsid w:val="00077698"/>
    <w:rsid w:val="00096421"/>
    <w:rsid w:val="00097B5A"/>
    <w:rsid w:val="00097E0A"/>
    <w:rsid w:val="000B58DE"/>
    <w:rsid w:val="000C0C1A"/>
    <w:rsid w:val="000C3A32"/>
    <w:rsid w:val="000D511D"/>
    <w:rsid w:val="000D602C"/>
    <w:rsid w:val="000E443B"/>
    <w:rsid w:val="000E4515"/>
    <w:rsid w:val="000E5293"/>
    <w:rsid w:val="000E5784"/>
    <w:rsid w:val="000E686A"/>
    <w:rsid w:val="000F4DBB"/>
    <w:rsid w:val="000F574A"/>
    <w:rsid w:val="00114AD9"/>
    <w:rsid w:val="001217D6"/>
    <w:rsid w:val="00126688"/>
    <w:rsid w:val="00130A26"/>
    <w:rsid w:val="001319CB"/>
    <w:rsid w:val="00133131"/>
    <w:rsid w:val="00134711"/>
    <w:rsid w:val="00140499"/>
    <w:rsid w:val="001428C6"/>
    <w:rsid w:val="00153E13"/>
    <w:rsid w:val="001564BD"/>
    <w:rsid w:val="00157426"/>
    <w:rsid w:val="0016593F"/>
    <w:rsid w:val="00174E84"/>
    <w:rsid w:val="0018599D"/>
    <w:rsid w:val="00194BB2"/>
    <w:rsid w:val="00194CF2"/>
    <w:rsid w:val="00196BD3"/>
    <w:rsid w:val="0019751D"/>
    <w:rsid w:val="001976D8"/>
    <w:rsid w:val="001A0998"/>
    <w:rsid w:val="001A3B48"/>
    <w:rsid w:val="001B0BAA"/>
    <w:rsid w:val="001B145E"/>
    <w:rsid w:val="001B4114"/>
    <w:rsid w:val="001C422F"/>
    <w:rsid w:val="001C639B"/>
    <w:rsid w:val="001D4096"/>
    <w:rsid w:val="001E1178"/>
    <w:rsid w:val="001E5190"/>
    <w:rsid w:val="001E7686"/>
    <w:rsid w:val="001F72B5"/>
    <w:rsid w:val="00203B87"/>
    <w:rsid w:val="002177FA"/>
    <w:rsid w:val="00217CB2"/>
    <w:rsid w:val="002340A0"/>
    <w:rsid w:val="002400D7"/>
    <w:rsid w:val="0024293C"/>
    <w:rsid w:val="00244160"/>
    <w:rsid w:val="00246E19"/>
    <w:rsid w:val="0025170B"/>
    <w:rsid w:val="0025312A"/>
    <w:rsid w:val="00255EBE"/>
    <w:rsid w:val="00261E78"/>
    <w:rsid w:val="00265B0F"/>
    <w:rsid w:val="0027113D"/>
    <w:rsid w:val="00287F56"/>
    <w:rsid w:val="002930B9"/>
    <w:rsid w:val="0029318F"/>
    <w:rsid w:val="00293328"/>
    <w:rsid w:val="002A4093"/>
    <w:rsid w:val="002B1276"/>
    <w:rsid w:val="002B17FF"/>
    <w:rsid w:val="002B3DE5"/>
    <w:rsid w:val="002C4493"/>
    <w:rsid w:val="002D12DD"/>
    <w:rsid w:val="002D1499"/>
    <w:rsid w:val="002D34BE"/>
    <w:rsid w:val="002D3E8D"/>
    <w:rsid w:val="002D477A"/>
    <w:rsid w:val="002D6EF2"/>
    <w:rsid w:val="002E1CE3"/>
    <w:rsid w:val="002E48DF"/>
    <w:rsid w:val="002E56FA"/>
    <w:rsid w:val="002E7BCA"/>
    <w:rsid w:val="002F0B42"/>
    <w:rsid w:val="002F4908"/>
    <w:rsid w:val="00302A07"/>
    <w:rsid w:val="00304C47"/>
    <w:rsid w:val="00316F45"/>
    <w:rsid w:val="00321622"/>
    <w:rsid w:val="00326297"/>
    <w:rsid w:val="00332669"/>
    <w:rsid w:val="00333670"/>
    <w:rsid w:val="0033609C"/>
    <w:rsid w:val="0034171D"/>
    <w:rsid w:val="00341C01"/>
    <w:rsid w:val="00347DF9"/>
    <w:rsid w:val="00350345"/>
    <w:rsid w:val="00352187"/>
    <w:rsid w:val="00354A9A"/>
    <w:rsid w:val="00365287"/>
    <w:rsid w:val="003701D4"/>
    <w:rsid w:val="00370C75"/>
    <w:rsid w:val="00383A0C"/>
    <w:rsid w:val="00385547"/>
    <w:rsid w:val="003A5343"/>
    <w:rsid w:val="003B2D81"/>
    <w:rsid w:val="003B79F4"/>
    <w:rsid w:val="003C256A"/>
    <w:rsid w:val="003C7809"/>
    <w:rsid w:val="003D0FB2"/>
    <w:rsid w:val="003D1A29"/>
    <w:rsid w:val="003D1FFC"/>
    <w:rsid w:val="003D4488"/>
    <w:rsid w:val="003D567C"/>
    <w:rsid w:val="003D70D0"/>
    <w:rsid w:val="003E2DC0"/>
    <w:rsid w:val="003E75E9"/>
    <w:rsid w:val="003F0854"/>
    <w:rsid w:val="0040208C"/>
    <w:rsid w:val="00403570"/>
    <w:rsid w:val="00405E31"/>
    <w:rsid w:val="00411CC9"/>
    <w:rsid w:val="00420EDC"/>
    <w:rsid w:val="00421273"/>
    <w:rsid w:val="004267CF"/>
    <w:rsid w:val="00430ECD"/>
    <w:rsid w:val="00435234"/>
    <w:rsid w:val="004429D7"/>
    <w:rsid w:val="00443E0E"/>
    <w:rsid w:val="00455CAF"/>
    <w:rsid w:val="004724B5"/>
    <w:rsid w:val="004747B1"/>
    <w:rsid w:val="00477F9C"/>
    <w:rsid w:val="00482696"/>
    <w:rsid w:val="00484FF4"/>
    <w:rsid w:val="00487002"/>
    <w:rsid w:val="004871E1"/>
    <w:rsid w:val="00494092"/>
    <w:rsid w:val="004954D1"/>
    <w:rsid w:val="004A3F5D"/>
    <w:rsid w:val="004A7354"/>
    <w:rsid w:val="004B1BD7"/>
    <w:rsid w:val="004B4E6C"/>
    <w:rsid w:val="004B63E5"/>
    <w:rsid w:val="004C7CF1"/>
    <w:rsid w:val="004D1E56"/>
    <w:rsid w:val="004E2DA5"/>
    <w:rsid w:val="004E3871"/>
    <w:rsid w:val="004F1F4C"/>
    <w:rsid w:val="00510705"/>
    <w:rsid w:val="0051644B"/>
    <w:rsid w:val="005169B4"/>
    <w:rsid w:val="00520162"/>
    <w:rsid w:val="005212BC"/>
    <w:rsid w:val="00523C4D"/>
    <w:rsid w:val="00524FB4"/>
    <w:rsid w:val="00526408"/>
    <w:rsid w:val="0052653D"/>
    <w:rsid w:val="00531A37"/>
    <w:rsid w:val="00535FE1"/>
    <w:rsid w:val="0053761A"/>
    <w:rsid w:val="00541533"/>
    <w:rsid w:val="005531DB"/>
    <w:rsid w:val="005540F5"/>
    <w:rsid w:val="00567335"/>
    <w:rsid w:val="005949EC"/>
    <w:rsid w:val="00597CB3"/>
    <w:rsid w:val="005A7913"/>
    <w:rsid w:val="005B4142"/>
    <w:rsid w:val="005B5700"/>
    <w:rsid w:val="005B76A4"/>
    <w:rsid w:val="005C5040"/>
    <w:rsid w:val="005C5FA1"/>
    <w:rsid w:val="005C6B79"/>
    <w:rsid w:val="005C6BDC"/>
    <w:rsid w:val="005D1BAC"/>
    <w:rsid w:val="005D2A11"/>
    <w:rsid w:val="005E3985"/>
    <w:rsid w:val="005F2C51"/>
    <w:rsid w:val="005F351B"/>
    <w:rsid w:val="005F7D41"/>
    <w:rsid w:val="0061017A"/>
    <w:rsid w:val="0062021F"/>
    <w:rsid w:val="00622B66"/>
    <w:rsid w:val="00625761"/>
    <w:rsid w:val="0064251C"/>
    <w:rsid w:val="00645394"/>
    <w:rsid w:val="006533B3"/>
    <w:rsid w:val="006722AE"/>
    <w:rsid w:val="00675A57"/>
    <w:rsid w:val="00682329"/>
    <w:rsid w:val="0068721C"/>
    <w:rsid w:val="00687BB8"/>
    <w:rsid w:val="00691255"/>
    <w:rsid w:val="006B1EE3"/>
    <w:rsid w:val="006B645B"/>
    <w:rsid w:val="006C3F5A"/>
    <w:rsid w:val="006D33FC"/>
    <w:rsid w:val="006D4350"/>
    <w:rsid w:val="006E0C07"/>
    <w:rsid w:val="006E1E68"/>
    <w:rsid w:val="006E42A8"/>
    <w:rsid w:val="006E5459"/>
    <w:rsid w:val="006E761D"/>
    <w:rsid w:val="006F1D0F"/>
    <w:rsid w:val="00703D35"/>
    <w:rsid w:val="00704A6A"/>
    <w:rsid w:val="00706246"/>
    <w:rsid w:val="00720F59"/>
    <w:rsid w:val="00721463"/>
    <w:rsid w:val="007229B8"/>
    <w:rsid w:val="007244B5"/>
    <w:rsid w:val="0072474D"/>
    <w:rsid w:val="00731832"/>
    <w:rsid w:val="00731B51"/>
    <w:rsid w:val="007325B3"/>
    <w:rsid w:val="00736CD0"/>
    <w:rsid w:val="00744F82"/>
    <w:rsid w:val="0074757F"/>
    <w:rsid w:val="00754099"/>
    <w:rsid w:val="007554B6"/>
    <w:rsid w:val="00756215"/>
    <w:rsid w:val="00763DBD"/>
    <w:rsid w:val="00763FCA"/>
    <w:rsid w:val="007710A9"/>
    <w:rsid w:val="00775AD1"/>
    <w:rsid w:val="00777172"/>
    <w:rsid w:val="007875C0"/>
    <w:rsid w:val="007935BE"/>
    <w:rsid w:val="007945BE"/>
    <w:rsid w:val="00794D37"/>
    <w:rsid w:val="0079655E"/>
    <w:rsid w:val="007978BD"/>
    <w:rsid w:val="00797C29"/>
    <w:rsid w:val="007B2CB3"/>
    <w:rsid w:val="007B447A"/>
    <w:rsid w:val="007C0CFF"/>
    <w:rsid w:val="007C4A7C"/>
    <w:rsid w:val="007D02A9"/>
    <w:rsid w:val="007E0772"/>
    <w:rsid w:val="007E0A8A"/>
    <w:rsid w:val="007E28D9"/>
    <w:rsid w:val="007E7C78"/>
    <w:rsid w:val="00804250"/>
    <w:rsid w:val="00804BEE"/>
    <w:rsid w:val="00810851"/>
    <w:rsid w:val="0081655F"/>
    <w:rsid w:val="00817199"/>
    <w:rsid w:val="00820BEE"/>
    <w:rsid w:val="00821C66"/>
    <w:rsid w:val="00822305"/>
    <w:rsid w:val="008304D7"/>
    <w:rsid w:val="00830F6D"/>
    <w:rsid w:val="00833191"/>
    <w:rsid w:val="00846BFF"/>
    <w:rsid w:val="00846D18"/>
    <w:rsid w:val="00847184"/>
    <w:rsid w:val="008573F2"/>
    <w:rsid w:val="00861311"/>
    <w:rsid w:val="00875195"/>
    <w:rsid w:val="0088047F"/>
    <w:rsid w:val="0088433D"/>
    <w:rsid w:val="00884B3F"/>
    <w:rsid w:val="00887327"/>
    <w:rsid w:val="008B2FF8"/>
    <w:rsid w:val="008D2E05"/>
    <w:rsid w:val="008D6C87"/>
    <w:rsid w:val="008D79EE"/>
    <w:rsid w:val="008E0E39"/>
    <w:rsid w:val="008E4729"/>
    <w:rsid w:val="008E7FB4"/>
    <w:rsid w:val="00901137"/>
    <w:rsid w:val="00903047"/>
    <w:rsid w:val="009056DF"/>
    <w:rsid w:val="009063FC"/>
    <w:rsid w:val="009155BB"/>
    <w:rsid w:val="00916D91"/>
    <w:rsid w:val="0092502A"/>
    <w:rsid w:val="009319B1"/>
    <w:rsid w:val="00941A79"/>
    <w:rsid w:val="009505B8"/>
    <w:rsid w:val="00951DBF"/>
    <w:rsid w:val="009619DD"/>
    <w:rsid w:val="00963716"/>
    <w:rsid w:val="009641D5"/>
    <w:rsid w:val="00964C52"/>
    <w:rsid w:val="009663E6"/>
    <w:rsid w:val="00966538"/>
    <w:rsid w:val="00974C72"/>
    <w:rsid w:val="00976E01"/>
    <w:rsid w:val="009817D5"/>
    <w:rsid w:val="00992A08"/>
    <w:rsid w:val="009A0D73"/>
    <w:rsid w:val="009A5D08"/>
    <w:rsid w:val="009A7EC2"/>
    <w:rsid w:val="009B684A"/>
    <w:rsid w:val="009C32BB"/>
    <w:rsid w:val="009C3836"/>
    <w:rsid w:val="009C4D7D"/>
    <w:rsid w:val="009C7895"/>
    <w:rsid w:val="009E403A"/>
    <w:rsid w:val="009E4B6B"/>
    <w:rsid w:val="009F42DC"/>
    <w:rsid w:val="00A10EBF"/>
    <w:rsid w:val="00A114AD"/>
    <w:rsid w:val="00A20E66"/>
    <w:rsid w:val="00A314A1"/>
    <w:rsid w:val="00A47B59"/>
    <w:rsid w:val="00A53513"/>
    <w:rsid w:val="00A708FA"/>
    <w:rsid w:val="00A72D55"/>
    <w:rsid w:val="00A73457"/>
    <w:rsid w:val="00A73DA4"/>
    <w:rsid w:val="00A811D4"/>
    <w:rsid w:val="00A82FFD"/>
    <w:rsid w:val="00A83A50"/>
    <w:rsid w:val="00A8564F"/>
    <w:rsid w:val="00A86204"/>
    <w:rsid w:val="00A94AAB"/>
    <w:rsid w:val="00A95219"/>
    <w:rsid w:val="00A95E58"/>
    <w:rsid w:val="00A96124"/>
    <w:rsid w:val="00A96738"/>
    <w:rsid w:val="00AA099B"/>
    <w:rsid w:val="00AA4773"/>
    <w:rsid w:val="00AA5177"/>
    <w:rsid w:val="00AA5786"/>
    <w:rsid w:val="00AB5EB1"/>
    <w:rsid w:val="00AB73B3"/>
    <w:rsid w:val="00AC473C"/>
    <w:rsid w:val="00AC4770"/>
    <w:rsid w:val="00AC48CA"/>
    <w:rsid w:val="00AD0E0D"/>
    <w:rsid w:val="00AD21D6"/>
    <w:rsid w:val="00AD31E3"/>
    <w:rsid w:val="00AD64A4"/>
    <w:rsid w:val="00AD7D62"/>
    <w:rsid w:val="00AE0F93"/>
    <w:rsid w:val="00AE183B"/>
    <w:rsid w:val="00AF3F63"/>
    <w:rsid w:val="00AF532E"/>
    <w:rsid w:val="00B02C74"/>
    <w:rsid w:val="00B052FD"/>
    <w:rsid w:val="00B0769E"/>
    <w:rsid w:val="00B07822"/>
    <w:rsid w:val="00B15FCF"/>
    <w:rsid w:val="00B31A3F"/>
    <w:rsid w:val="00B32532"/>
    <w:rsid w:val="00B40AD9"/>
    <w:rsid w:val="00B54C42"/>
    <w:rsid w:val="00B66AF5"/>
    <w:rsid w:val="00B71915"/>
    <w:rsid w:val="00B74355"/>
    <w:rsid w:val="00B75AB7"/>
    <w:rsid w:val="00B81AFA"/>
    <w:rsid w:val="00B8425F"/>
    <w:rsid w:val="00B8484F"/>
    <w:rsid w:val="00B873AA"/>
    <w:rsid w:val="00B95809"/>
    <w:rsid w:val="00BA3194"/>
    <w:rsid w:val="00BA6520"/>
    <w:rsid w:val="00BB786F"/>
    <w:rsid w:val="00BC174E"/>
    <w:rsid w:val="00BD2686"/>
    <w:rsid w:val="00BD785E"/>
    <w:rsid w:val="00BE131F"/>
    <w:rsid w:val="00BE28E9"/>
    <w:rsid w:val="00BE3365"/>
    <w:rsid w:val="00BE4772"/>
    <w:rsid w:val="00C0344A"/>
    <w:rsid w:val="00C21068"/>
    <w:rsid w:val="00C23FAE"/>
    <w:rsid w:val="00C26328"/>
    <w:rsid w:val="00C27BC8"/>
    <w:rsid w:val="00C34637"/>
    <w:rsid w:val="00C34BF3"/>
    <w:rsid w:val="00C35A19"/>
    <w:rsid w:val="00C37613"/>
    <w:rsid w:val="00C5193F"/>
    <w:rsid w:val="00C51BFA"/>
    <w:rsid w:val="00C537AE"/>
    <w:rsid w:val="00C57EB1"/>
    <w:rsid w:val="00C665B4"/>
    <w:rsid w:val="00C67167"/>
    <w:rsid w:val="00C7382A"/>
    <w:rsid w:val="00C73C0E"/>
    <w:rsid w:val="00C75BD6"/>
    <w:rsid w:val="00C80496"/>
    <w:rsid w:val="00C810F6"/>
    <w:rsid w:val="00C83FF6"/>
    <w:rsid w:val="00C84DA7"/>
    <w:rsid w:val="00C854D9"/>
    <w:rsid w:val="00C930C1"/>
    <w:rsid w:val="00C937C2"/>
    <w:rsid w:val="00C9407F"/>
    <w:rsid w:val="00C9519B"/>
    <w:rsid w:val="00CA2B08"/>
    <w:rsid w:val="00CA7D19"/>
    <w:rsid w:val="00CB587A"/>
    <w:rsid w:val="00CC0308"/>
    <w:rsid w:val="00CC2285"/>
    <w:rsid w:val="00CC3DFA"/>
    <w:rsid w:val="00CD5250"/>
    <w:rsid w:val="00CE0697"/>
    <w:rsid w:val="00CE5693"/>
    <w:rsid w:val="00CF7912"/>
    <w:rsid w:val="00D00A44"/>
    <w:rsid w:val="00D0694E"/>
    <w:rsid w:val="00D11630"/>
    <w:rsid w:val="00D135BD"/>
    <w:rsid w:val="00D136E0"/>
    <w:rsid w:val="00D15FE6"/>
    <w:rsid w:val="00D26A12"/>
    <w:rsid w:val="00D34093"/>
    <w:rsid w:val="00D40A68"/>
    <w:rsid w:val="00D52EF8"/>
    <w:rsid w:val="00D5479D"/>
    <w:rsid w:val="00D62555"/>
    <w:rsid w:val="00D63976"/>
    <w:rsid w:val="00D66EEA"/>
    <w:rsid w:val="00D74AAA"/>
    <w:rsid w:val="00D974D6"/>
    <w:rsid w:val="00DB0681"/>
    <w:rsid w:val="00DC6384"/>
    <w:rsid w:val="00DD4233"/>
    <w:rsid w:val="00DF1448"/>
    <w:rsid w:val="00DF750D"/>
    <w:rsid w:val="00E004BD"/>
    <w:rsid w:val="00E03427"/>
    <w:rsid w:val="00E041B6"/>
    <w:rsid w:val="00E04206"/>
    <w:rsid w:val="00E05A96"/>
    <w:rsid w:val="00E06C26"/>
    <w:rsid w:val="00E070F5"/>
    <w:rsid w:val="00E10E54"/>
    <w:rsid w:val="00E40975"/>
    <w:rsid w:val="00E44000"/>
    <w:rsid w:val="00E61F1D"/>
    <w:rsid w:val="00E6450F"/>
    <w:rsid w:val="00E652EB"/>
    <w:rsid w:val="00E65E2C"/>
    <w:rsid w:val="00E815E0"/>
    <w:rsid w:val="00E86CDA"/>
    <w:rsid w:val="00E8792E"/>
    <w:rsid w:val="00E90266"/>
    <w:rsid w:val="00EA450B"/>
    <w:rsid w:val="00EB4511"/>
    <w:rsid w:val="00EB6052"/>
    <w:rsid w:val="00EC06E9"/>
    <w:rsid w:val="00EC0C29"/>
    <w:rsid w:val="00EC6FA3"/>
    <w:rsid w:val="00ED105B"/>
    <w:rsid w:val="00EE456B"/>
    <w:rsid w:val="00EE7E83"/>
    <w:rsid w:val="00F02FA3"/>
    <w:rsid w:val="00F126C0"/>
    <w:rsid w:val="00F13DFA"/>
    <w:rsid w:val="00F14EDD"/>
    <w:rsid w:val="00F171BA"/>
    <w:rsid w:val="00F24E79"/>
    <w:rsid w:val="00F336B3"/>
    <w:rsid w:val="00F36E01"/>
    <w:rsid w:val="00F37574"/>
    <w:rsid w:val="00F4023B"/>
    <w:rsid w:val="00F40D24"/>
    <w:rsid w:val="00F47D22"/>
    <w:rsid w:val="00F62A14"/>
    <w:rsid w:val="00F70991"/>
    <w:rsid w:val="00F73F72"/>
    <w:rsid w:val="00F76DEC"/>
    <w:rsid w:val="00F909CF"/>
    <w:rsid w:val="00FA23AD"/>
    <w:rsid w:val="00FB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206582"/>
  <w14:defaultImageDpi w14:val="300"/>
  <w15:docId w15:val="{9656E7A9-96C7-4858-891A-33304E1B4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169B4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  <w:lang w:val="en-CA"/>
    </w:rPr>
  </w:style>
  <w:style w:type="paragraph" w:styleId="Heading2">
    <w:name w:val="heading 2"/>
    <w:basedOn w:val="Normal"/>
    <w:link w:val="Heading2Char"/>
    <w:uiPriority w:val="9"/>
    <w:qFormat/>
    <w:rsid w:val="005169B4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69B4"/>
    <w:rPr>
      <w:rFonts w:ascii="Times" w:hAnsi="Times"/>
      <w:b/>
      <w:bCs/>
      <w:kern w:val="36"/>
      <w:sz w:val="48"/>
      <w:szCs w:val="48"/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rsid w:val="005169B4"/>
    <w:rPr>
      <w:rFonts w:ascii="Times" w:hAnsi="Times"/>
      <w:b/>
      <w:bCs/>
      <w:sz w:val="36"/>
      <w:szCs w:val="36"/>
      <w:lang w:val="en-CA"/>
    </w:rPr>
  </w:style>
  <w:style w:type="paragraph" w:styleId="NormalWeb">
    <w:name w:val="Normal (Web)"/>
    <w:basedOn w:val="Normal"/>
    <w:uiPriority w:val="99"/>
    <w:unhideWhenUsed/>
    <w:rsid w:val="005169B4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5169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69B4"/>
  </w:style>
  <w:style w:type="character" w:styleId="PageNumber">
    <w:name w:val="page number"/>
    <w:basedOn w:val="DefaultParagraphFont"/>
    <w:uiPriority w:val="99"/>
    <w:semiHidden/>
    <w:unhideWhenUsed/>
    <w:rsid w:val="005169B4"/>
  </w:style>
  <w:style w:type="paragraph" w:styleId="BalloonText">
    <w:name w:val="Balloon Text"/>
    <w:basedOn w:val="Normal"/>
    <w:link w:val="BalloonTextChar"/>
    <w:uiPriority w:val="99"/>
    <w:semiHidden/>
    <w:unhideWhenUsed/>
    <w:rsid w:val="00CC030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308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1"/>
    <w:qFormat/>
    <w:rsid w:val="00524FB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371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223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2305"/>
  </w:style>
  <w:style w:type="character" w:styleId="CommentReference">
    <w:name w:val="annotation reference"/>
    <w:basedOn w:val="DefaultParagraphFont"/>
    <w:uiPriority w:val="99"/>
    <w:semiHidden/>
    <w:unhideWhenUsed/>
    <w:rsid w:val="00B0782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782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782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782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782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5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41562">
          <w:marLeft w:val="-8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5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1879">
          <w:marLeft w:val="-8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8775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2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hy\Desktop\JDF%20Executive%20Committee\AGM%202018%20DOCS\Agenda%202018%20AGM%20(Ryan)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Agenda%202018%20AGM%20(Ryan).dotx</Template>
  <TotalTime>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Katherine London</dc:creator>
  <cp:lastModifiedBy>Jessica Lejeune</cp:lastModifiedBy>
  <cp:revision>2</cp:revision>
  <cp:lastPrinted>2022-01-16T20:24:00Z</cp:lastPrinted>
  <dcterms:created xsi:type="dcterms:W3CDTF">2025-10-24T06:41:00Z</dcterms:created>
  <dcterms:modified xsi:type="dcterms:W3CDTF">2025-10-24T06:41:00Z</dcterms:modified>
</cp:coreProperties>
</file>